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C071" w14:textId="77777777" w:rsidR="00FE067E" w:rsidRPr="00E42200" w:rsidRDefault="003C6034" w:rsidP="00CC1F3B">
      <w:pPr>
        <w:pStyle w:val="TitlePageOrigin"/>
        <w:rPr>
          <w:color w:val="auto"/>
        </w:rPr>
      </w:pPr>
      <w:r w:rsidRPr="00E42200">
        <w:rPr>
          <w:caps w:val="0"/>
          <w:color w:val="auto"/>
        </w:rPr>
        <w:t>WEST VIRGINIA LEGISLATURE</w:t>
      </w:r>
    </w:p>
    <w:p w14:paraId="519E6CA4" w14:textId="6C0E5260" w:rsidR="00CD36CF" w:rsidRPr="00E42200" w:rsidRDefault="00CD36CF" w:rsidP="00CC1F3B">
      <w:pPr>
        <w:pStyle w:val="TitlePageSession"/>
        <w:rPr>
          <w:color w:val="auto"/>
        </w:rPr>
      </w:pPr>
      <w:r w:rsidRPr="00E42200">
        <w:rPr>
          <w:color w:val="auto"/>
        </w:rPr>
        <w:t>20</w:t>
      </w:r>
      <w:r w:rsidR="00EC5E63" w:rsidRPr="00E42200">
        <w:rPr>
          <w:color w:val="auto"/>
        </w:rPr>
        <w:t>2</w:t>
      </w:r>
      <w:r w:rsidR="003667EC" w:rsidRPr="00E42200">
        <w:rPr>
          <w:color w:val="auto"/>
        </w:rPr>
        <w:t>5</w:t>
      </w:r>
      <w:r w:rsidRPr="00E42200">
        <w:rPr>
          <w:color w:val="auto"/>
        </w:rPr>
        <w:t xml:space="preserve"> </w:t>
      </w:r>
      <w:r w:rsidR="003C6034" w:rsidRPr="00E42200">
        <w:rPr>
          <w:caps w:val="0"/>
          <w:color w:val="auto"/>
        </w:rPr>
        <w:t>REGULAR SESSION</w:t>
      </w:r>
    </w:p>
    <w:p w14:paraId="45BAB541" w14:textId="77777777" w:rsidR="00CD36CF" w:rsidRPr="00E42200" w:rsidRDefault="00B35FA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525EA968384F928CF80010CC17BEB1"/>
          </w:placeholder>
          <w:text/>
        </w:sdtPr>
        <w:sdtEndPr/>
        <w:sdtContent>
          <w:r w:rsidR="00AE48A0" w:rsidRPr="00E42200">
            <w:rPr>
              <w:color w:val="auto"/>
            </w:rPr>
            <w:t>Introduced</w:t>
          </w:r>
        </w:sdtContent>
      </w:sdt>
    </w:p>
    <w:p w14:paraId="26C86B1C" w14:textId="231EB97D" w:rsidR="00CD36CF" w:rsidRPr="00E42200" w:rsidRDefault="00B35FA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5E403D8382A42B9B7654B40400E102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42200">
            <w:rPr>
              <w:color w:val="auto"/>
            </w:rPr>
            <w:t>House</w:t>
          </w:r>
        </w:sdtContent>
      </w:sdt>
      <w:r w:rsidR="00303684" w:rsidRPr="00E42200">
        <w:rPr>
          <w:color w:val="auto"/>
        </w:rPr>
        <w:t xml:space="preserve"> </w:t>
      </w:r>
      <w:r w:rsidR="00CD36CF" w:rsidRPr="00E4220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8D43470CC494CF1B3017F7989F5E952"/>
          </w:placeholder>
          <w:text/>
        </w:sdtPr>
        <w:sdtEndPr/>
        <w:sdtContent>
          <w:r w:rsidR="000F0188">
            <w:rPr>
              <w:color w:val="auto"/>
            </w:rPr>
            <w:t>2063</w:t>
          </w:r>
        </w:sdtContent>
      </w:sdt>
    </w:p>
    <w:p w14:paraId="71C1EB9C" w14:textId="6C3A6076" w:rsidR="00CD36CF" w:rsidRPr="00E42200" w:rsidRDefault="00CD36CF" w:rsidP="00CC1F3B">
      <w:pPr>
        <w:pStyle w:val="Sponsors"/>
        <w:rPr>
          <w:color w:val="auto"/>
        </w:rPr>
      </w:pPr>
      <w:r w:rsidRPr="00E4220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66DD9848C0E403CA11394F3A27DC702"/>
          </w:placeholder>
          <w:text w:multiLine="1"/>
        </w:sdtPr>
        <w:sdtEndPr/>
        <w:sdtContent>
          <w:r w:rsidR="003667EC" w:rsidRPr="00E42200">
            <w:rPr>
              <w:color w:val="auto"/>
            </w:rPr>
            <w:t>Delegate Criss</w:t>
          </w:r>
        </w:sdtContent>
      </w:sdt>
    </w:p>
    <w:p w14:paraId="3778A2BA" w14:textId="16DD7F63" w:rsidR="00E831B3" w:rsidRPr="00E42200" w:rsidRDefault="00CD36CF" w:rsidP="00CC1F3B">
      <w:pPr>
        <w:pStyle w:val="References"/>
        <w:rPr>
          <w:color w:val="auto"/>
        </w:rPr>
      </w:pPr>
      <w:r w:rsidRPr="00E4220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91C6A4FBD974919A352E0B18D94C1C7"/>
          </w:placeholder>
          <w:text w:multiLine="1"/>
        </w:sdtPr>
        <w:sdtEndPr/>
        <w:sdtContent>
          <w:r w:rsidR="00093AB0" w:rsidRPr="00E42200">
            <w:rPr>
              <w:color w:val="auto"/>
            </w:rPr>
            <w:t xml:space="preserve">Introduced </w:t>
          </w:r>
          <w:r w:rsidR="00B35FAC">
            <w:rPr>
              <w:color w:val="auto"/>
            </w:rPr>
            <w:t>February 12, 2025</w:t>
          </w:r>
          <w:r w:rsidR="00093AB0" w:rsidRPr="00E42200">
            <w:rPr>
              <w:color w:val="auto"/>
            </w:rPr>
            <w:t xml:space="preserve">; </w:t>
          </w:r>
          <w:r w:rsidR="00E42200" w:rsidRPr="00E42200">
            <w:rPr>
              <w:color w:val="auto"/>
            </w:rPr>
            <w:t>r</w:t>
          </w:r>
          <w:r w:rsidR="00093AB0" w:rsidRPr="00E42200">
            <w:rPr>
              <w:color w:val="auto"/>
            </w:rPr>
            <w:t>eferred</w:t>
          </w:r>
          <w:r w:rsidR="00093AB0" w:rsidRPr="00E42200">
            <w:rPr>
              <w:color w:val="auto"/>
            </w:rPr>
            <w:br/>
            <w:t xml:space="preserve">to the Committee on </w:t>
          </w:r>
          <w:r w:rsidR="00B35FAC">
            <w:rPr>
              <w:color w:val="auto"/>
            </w:rPr>
            <w:t>Government Organization then Finance</w:t>
          </w:r>
        </w:sdtContent>
      </w:sdt>
      <w:r w:rsidRPr="00E42200">
        <w:rPr>
          <w:color w:val="auto"/>
        </w:rPr>
        <w:t>]</w:t>
      </w:r>
    </w:p>
    <w:p w14:paraId="2A079882" w14:textId="31128A20" w:rsidR="00303684" w:rsidRPr="00E42200" w:rsidRDefault="0000526A" w:rsidP="00CC1F3B">
      <w:pPr>
        <w:pStyle w:val="TitleSection"/>
        <w:rPr>
          <w:color w:val="auto"/>
        </w:rPr>
      </w:pPr>
      <w:r w:rsidRPr="00E42200">
        <w:rPr>
          <w:color w:val="auto"/>
        </w:rPr>
        <w:lastRenderedPageBreak/>
        <w:t>A BILL</w:t>
      </w:r>
      <w:r w:rsidR="003667EC" w:rsidRPr="00E42200">
        <w:rPr>
          <w:color w:val="auto"/>
        </w:rPr>
        <w:t xml:space="preserve"> to amend the Code of West Virginia, 1931, as amended, by adding thereto a new section, designated §29-6-5a, relating to terminating the Division of Personnel.</w:t>
      </w:r>
    </w:p>
    <w:p w14:paraId="00726C07" w14:textId="77777777" w:rsidR="00303684" w:rsidRPr="00E42200" w:rsidRDefault="00303684" w:rsidP="00CC1F3B">
      <w:pPr>
        <w:pStyle w:val="EnactingClause"/>
        <w:rPr>
          <w:color w:val="auto"/>
        </w:rPr>
      </w:pPr>
      <w:r w:rsidRPr="00E42200">
        <w:rPr>
          <w:color w:val="auto"/>
        </w:rPr>
        <w:t>Be it enacted by the Legislature of West Virginia:</w:t>
      </w:r>
    </w:p>
    <w:p w14:paraId="40A6EFE1" w14:textId="77777777" w:rsidR="003C6034" w:rsidRPr="00E42200" w:rsidRDefault="003C6034" w:rsidP="00CC1F3B">
      <w:pPr>
        <w:pStyle w:val="EnactingClause"/>
        <w:rPr>
          <w:color w:val="auto"/>
        </w:rPr>
        <w:sectPr w:rsidR="003C6034" w:rsidRPr="00E4220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B89F84" w14:textId="589DDF1E" w:rsidR="003667EC" w:rsidRPr="00E42200" w:rsidRDefault="003667EC" w:rsidP="003667EC">
      <w:pPr>
        <w:pStyle w:val="ArticleHeading"/>
        <w:rPr>
          <w:color w:val="auto"/>
        </w:rPr>
        <w:sectPr w:rsidR="003667EC" w:rsidRPr="00E42200" w:rsidSect="003667E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2200">
        <w:rPr>
          <w:color w:val="auto"/>
        </w:rPr>
        <w:t xml:space="preserve">ARTICLE </w:t>
      </w:r>
      <w:r w:rsidR="00F624C3" w:rsidRPr="00E42200">
        <w:rPr>
          <w:color w:val="auto"/>
        </w:rPr>
        <w:t>6. Civil service system</w:t>
      </w:r>
      <w:r w:rsidRPr="00E42200">
        <w:rPr>
          <w:color w:val="auto"/>
        </w:rPr>
        <w:t>.</w:t>
      </w:r>
    </w:p>
    <w:p w14:paraId="5DCC7B7E" w14:textId="77777777" w:rsidR="003667EC" w:rsidRPr="00E42200" w:rsidRDefault="003667EC" w:rsidP="003667EC">
      <w:pPr>
        <w:pStyle w:val="SectionHeading"/>
        <w:rPr>
          <w:color w:val="auto"/>
          <w:u w:val="single"/>
        </w:rPr>
        <w:sectPr w:rsidR="003667EC" w:rsidRPr="00E42200" w:rsidSect="003667E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2200">
        <w:rPr>
          <w:color w:val="auto"/>
          <w:u w:val="single"/>
        </w:rPr>
        <w:t>§29-6-5a. Division of personnel terminated.</w:t>
      </w:r>
    </w:p>
    <w:p w14:paraId="5F4D7270" w14:textId="18EC422E" w:rsidR="008736AA" w:rsidRPr="00E42200" w:rsidRDefault="003667EC" w:rsidP="00CC1F3B">
      <w:pPr>
        <w:pStyle w:val="SectionBody"/>
        <w:rPr>
          <w:color w:val="auto"/>
        </w:rPr>
      </w:pPr>
      <w:r w:rsidRPr="00E42200">
        <w:rPr>
          <w:color w:val="auto"/>
          <w:u w:val="single"/>
        </w:rPr>
        <w:t>Notwithstanding any other provision of this code to the contrary, the Division of Personnel within the Department of Administration is terminated beginning July 1, 2025.</w:t>
      </w:r>
    </w:p>
    <w:p w14:paraId="392C26FA" w14:textId="77777777" w:rsidR="00C33014" w:rsidRPr="00E42200" w:rsidRDefault="00C33014" w:rsidP="00CC1F3B">
      <w:pPr>
        <w:pStyle w:val="Note"/>
        <w:rPr>
          <w:color w:val="auto"/>
        </w:rPr>
      </w:pPr>
    </w:p>
    <w:p w14:paraId="6DE01B0F" w14:textId="1C030595" w:rsidR="006865E9" w:rsidRPr="00E42200" w:rsidRDefault="00CF1DCA" w:rsidP="00CC1F3B">
      <w:pPr>
        <w:pStyle w:val="Note"/>
        <w:rPr>
          <w:color w:val="auto"/>
        </w:rPr>
      </w:pPr>
      <w:r w:rsidRPr="00E42200">
        <w:rPr>
          <w:color w:val="auto"/>
        </w:rPr>
        <w:t xml:space="preserve">NOTE: </w:t>
      </w:r>
      <w:r w:rsidR="003667EC" w:rsidRPr="00E42200">
        <w:rPr>
          <w:color w:val="auto"/>
        </w:rPr>
        <w:t>The purpose of this bill is to terminate the Division of Personnel.</w:t>
      </w:r>
    </w:p>
    <w:p w14:paraId="497B1146" w14:textId="77777777" w:rsidR="006865E9" w:rsidRPr="00E42200" w:rsidRDefault="00AE48A0" w:rsidP="00CC1F3B">
      <w:pPr>
        <w:pStyle w:val="Note"/>
        <w:rPr>
          <w:color w:val="auto"/>
        </w:rPr>
      </w:pPr>
      <w:r w:rsidRPr="00E4220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4220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FE14" w14:textId="77777777" w:rsidR="003667EC" w:rsidRPr="00B844FE" w:rsidRDefault="003667EC" w:rsidP="00B844FE">
      <w:r>
        <w:separator/>
      </w:r>
    </w:p>
  </w:endnote>
  <w:endnote w:type="continuationSeparator" w:id="0">
    <w:p w14:paraId="265C0EB9" w14:textId="77777777" w:rsidR="003667EC" w:rsidRPr="00B844FE" w:rsidRDefault="003667E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37A08C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BB0311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367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6F87" w14:textId="77777777" w:rsidR="003667EC" w:rsidRDefault="00366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89F7" w14:textId="77777777" w:rsidR="003667EC" w:rsidRPr="00B844FE" w:rsidRDefault="003667EC" w:rsidP="00B844FE">
      <w:r>
        <w:separator/>
      </w:r>
    </w:p>
  </w:footnote>
  <w:footnote w:type="continuationSeparator" w:id="0">
    <w:p w14:paraId="20A7C7BE" w14:textId="77777777" w:rsidR="003667EC" w:rsidRPr="00B844FE" w:rsidRDefault="003667E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6475" w14:textId="77777777" w:rsidR="002A0269" w:rsidRPr="00B844FE" w:rsidRDefault="00B35FAC">
    <w:pPr>
      <w:pStyle w:val="Header"/>
    </w:pPr>
    <w:sdt>
      <w:sdtPr>
        <w:id w:val="-684364211"/>
        <w:placeholder>
          <w:docPart w:val="75E403D8382A42B9B7654B40400E102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5E403D8382A42B9B7654B40400E102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769B" w14:textId="6E89822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667E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667EC">
          <w:rPr>
            <w:sz w:val="22"/>
            <w:szCs w:val="22"/>
          </w:rPr>
          <w:t>2025R1609</w:t>
        </w:r>
      </w:sdtContent>
    </w:sdt>
  </w:p>
  <w:p w14:paraId="7FB5E4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BCC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EC"/>
    <w:rsid w:val="0000526A"/>
    <w:rsid w:val="000573A9"/>
    <w:rsid w:val="00085D22"/>
    <w:rsid w:val="00093AB0"/>
    <w:rsid w:val="000C5C77"/>
    <w:rsid w:val="000E3912"/>
    <w:rsid w:val="000F0188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667EC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300E"/>
    <w:rsid w:val="005A1CB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26FCF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35FAC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5573"/>
    <w:rsid w:val="00DE526B"/>
    <w:rsid w:val="00DF199D"/>
    <w:rsid w:val="00E01542"/>
    <w:rsid w:val="00E365F1"/>
    <w:rsid w:val="00E42200"/>
    <w:rsid w:val="00E62F48"/>
    <w:rsid w:val="00E831B3"/>
    <w:rsid w:val="00E95FBC"/>
    <w:rsid w:val="00EC5E63"/>
    <w:rsid w:val="00EE70CB"/>
    <w:rsid w:val="00F41CA2"/>
    <w:rsid w:val="00F443C0"/>
    <w:rsid w:val="00F624C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23BA4"/>
  <w15:chartTrackingRefBased/>
  <w15:docId w15:val="{225FF100-6EE2-4CB3-903B-C5039AD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667E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667E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667E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25EA968384F928CF80010CC17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17A6-411F-4B2A-9A17-A422D63576B5}"/>
      </w:docPartPr>
      <w:docPartBody>
        <w:p w:rsidR="00817B1C" w:rsidRDefault="00817B1C">
          <w:pPr>
            <w:pStyle w:val="C3525EA968384F928CF80010CC17BEB1"/>
          </w:pPr>
          <w:r w:rsidRPr="00B844FE">
            <w:t>Prefix Text</w:t>
          </w:r>
        </w:p>
      </w:docPartBody>
    </w:docPart>
    <w:docPart>
      <w:docPartPr>
        <w:name w:val="75E403D8382A42B9B7654B40400E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62EFC-4B9C-4663-92F5-73A6CB8AA6C0}"/>
      </w:docPartPr>
      <w:docPartBody>
        <w:p w:rsidR="00817B1C" w:rsidRDefault="00817B1C">
          <w:pPr>
            <w:pStyle w:val="75E403D8382A42B9B7654B40400E102A"/>
          </w:pPr>
          <w:r w:rsidRPr="00B844FE">
            <w:t>[Type here]</w:t>
          </w:r>
        </w:p>
      </w:docPartBody>
    </w:docPart>
    <w:docPart>
      <w:docPartPr>
        <w:name w:val="B8D43470CC494CF1B3017F7989F5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CF9A-75BF-4C39-BB12-F6B743F29675}"/>
      </w:docPartPr>
      <w:docPartBody>
        <w:p w:rsidR="00817B1C" w:rsidRDefault="00817B1C">
          <w:pPr>
            <w:pStyle w:val="B8D43470CC494CF1B3017F7989F5E952"/>
          </w:pPr>
          <w:r w:rsidRPr="00B844FE">
            <w:t>Number</w:t>
          </w:r>
        </w:p>
      </w:docPartBody>
    </w:docPart>
    <w:docPart>
      <w:docPartPr>
        <w:name w:val="666DD9848C0E403CA11394F3A27D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86F94-8B1C-47AF-800D-A7992E5DEEE5}"/>
      </w:docPartPr>
      <w:docPartBody>
        <w:p w:rsidR="00817B1C" w:rsidRDefault="00817B1C">
          <w:pPr>
            <w:pStyle w:val="666DD9848C0E403CA11394F3A27DC702"/>
          </w:pPr>
          <w:r w:rsidRPr="00B844FE">
            <w:t>Enter Sponsors Here</w:t>
          </w:r>
        </w:p>
      </w:docPartBody>
    </w:docPart>
    <w:docPart>
      <w:docPartPr>
        <w:name w:val="591C6A4FBD974919A352E0B18D94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D04C-F656-4547-B9AB-4C9C032B0594}"/>
      </w:docPartPr>
      <w:docPartBody>
        <w:p w:rsidR="00817B1C" w:rsidRDefault="00817B1C">
          <w:pPr>
            <w:pStyle w:val="591C6A4FBD974919A352E0B18D94C1C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1C"/>
    <w:rsid w:val="00817B1C"/>
    <w:rsid w:val="00997680"/>
    <w:rsid w:val="00D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525EA968384F928CF80010CC17BEB1">
    <w:name w:val="C3525EA968384F928CF80010CC17BEB1"/>
  </w:style>
  <w:style w:type="paragraph" w:customStyle="1" w:styleId="75E403D8382A42B9B7654B40400E102A">
    <w:name w:val="75E403D8382A42B9B7654B40400E102A"/>
  </w:style>
  <w:style w:type="paragraph" w:customStyle="1" w:styleId="B8D43470CC494CF1B3017F7989F5E952">
    <w:name w:val="B8D43470CC494CF1B3017F7989F5E952"/>
  </w:style>
  <w:style w:type="paragraph" w:customStyle="1" w:styleId="666DD9848C0E403CA11394F3A27DC702">
    <w:name w:val="666DD9848C0E403CA11394F3A27DC70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91C6A4FBD974919A352E0B18D94C1C7">
    <w:name w:val="591C6A4FBD974919A352E0B18D94C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Thomas Wright</cp:lastModifiedBy>
  <cp:revision>3</cp:revision>
  <dcterms:created xsi:type="dcterms:W3CDTF">2025-02-11T23:56:00Z</dcterms:created>
  <dcterms:modified xsi:type="dcterms:W3CDTF">2025-02-14T16:40:00Z</dcterms:modified>
</cp:coreProperties>
</file>